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16D335F">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B6FF2EF" w:rsidR="0012209D" w:rsidRPr="00447FD8" w:rsidRDefault="007A1D35" w:rsidP="00321CAA">
            <w:pPr>
              <w:rPr>
                <w:b/>
                <w:bCs/>
              </w:rPr>
            </w:pPr>
            <w:r>
              <w:rPr>
                <w:b/>
                <w:bCs/>
              </w:rPr>
              <w:t xml:space="preserve">Senior </w:t>
            </w:r>
            <w:r w:rsidR="001054C3">
              <w:rPr>
                <w:b/>
                <w:bCs/>
              </w:rPr>
              <w:t>Teaching Fellow</w:t>
            </w:r>
            <w:r w:rsidR="007561F7">
              <w:rPr>
                <w:b/>
                <w:bCs/>
              </w:rPr>
              <w:t xml:space="preserve"> </w:t>
            </w:r>
          </w:p>
        </w:tc>
      </w:tr>
      <w:tr w:rsidR="00170545" w14:paraId="35DE02EB" w14:textId="77777777" w:rsidTr="116D335F">
        <w:tc>
          <w:tcPr>
            <w:tcW w:w="2525" w:type="dxa"/>
            <w:shd w:val="clear" w:color="auto" w:fill="D9D9D9" w:themeFill="background1" w:themeFillShade="D9"/>
          </w:tcPr>
          <w:p w14:paraId="40F6B78E" w14:textId="73693A6F" w:rsidR="00170545" w:rsidRDefault="00170545" w:rsidP="00321CAA">
            <w:r>
              <w:t>Standard Occupation Code: (UKVI SOC CODE)</w:t>
            </w:r>
          </w:p>
        </w:tc>
        <w:tc>
          <w:tcPr>
            <w:tcW w:w="7226" w:type="dxa"/>
            <w:gridSpan w:val="3"/>
          </w:tcPr>
          <w:p w14:paraId="53EC935C" w14:textId="7A7FE8E1" w:rsidR="00170545" w:rsidRDefault="00170545" w:rsidP="00321CAA">
            <w:r>
              <w:t>2311</w:t>
            </w:r>
            <w:r w:rsidR="5269FA1F">
              <w:t xml:space="preserve"> - Higher education teaching professionals</w:t>
            </w:r>
          </w:p>
        </w:tc>
      </w:tr>
      <w:tr w:rsidR="0012209D" w14:paraId="15BF0875" w14:textId="77777777" w:rsidTr="116D335F">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6F91DAC9" w:rsidR="0012209D" w:rsidRDefault="007561F7" w:rsidP="00321CAA">
            <w:r>
              <w:t>W</w:t>
            </w:r>
            <w:r w:rsidR="008D54F2">
              <w:t>inchester School of Art</w:t>
            </w:r>
            <w:r>
              <w:t>/Fashion and Textiles</w:t>
            </w:r>
            <w:r w:rsidR="008D54F2">
              <w:t xml:space="preserve"> Department</w:t>
            </w:r>
          </w:p>
        </w:tc>
      </w:tr>
      <w:tr w:rsidR="00746AEB" w14:paraId="07201851" w14:textId="77777777" w:rsidTr="116D335F">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84C5FDF" w:rsidR="00746AEB" w:rsidRDefault="007561F7" w:rsidP="00321CAA">
            <w:r>
              <w:t>F</w:t>
            </w:r>
            <w:r w:rsidR="008D54F2">
              <w:t>aculty of Arts &amp; Humanities</w:t>
            </w:r>
          </w:p>
        </w:tc>
      </w:tr>
      <w:tr w:rsidR="0012209D" w14:paraId="15BF087A" w14:textId="77777777" w:rsidTr="116D335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116D335F">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116D335F">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86DDAEA" w:rsidR="0012209D" w:rsidRPr="005508A2" w:rsidRDefault="008D54F2" w:rsidP="00321CAA">
            <w:r>
              <w:t>Head of Department</w:t>
            </w:r>
          </w:p>
        </w:tc>
      </w:tr>
      <w:tr w:rsidR="0012209D" w14:paraId="15BF0884" w14:textId="77777777" w:rsidTr="116D335F">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1612FE2" w:rsidR="0012209D" w:rsidRPr="005508A2" w:rsidRDefault="00E23944" w:rsidP="00321CAA">
            <w:r>
              <w:t>TBC</w:t>
            </w:r>
          </w:p>
        </w:tc>
      </w:tr>
      <w:tr w:rsidR="0012209D" w14:paraId="15BF0887" w14:textId="77777777" w:rsidTr="116D335F">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F78B234" w:rsidR="0012209D" w:rsidRPr="005508A2" w:rsidRDefault="0012209D" w:rsidP="00321CAA">
            <w:r>
              <w:t>Office-based</w:t>
            </w:r>
            <w:r w:rsidR="008D54F2">
              <w:t>/Hybrid working</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 xml:space="preserve">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F50EF4">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9F34F85" w:rsidR="0012209D" w:rsidRDefault="00F50EF4" w:rsidP="00321CAA">
            <w:r w:rsidRPr="00F50EF4">
              <w:t xml:space="preserve">Support the teaching objectives of the </w:t>
            </w:r>
            <w:r w:rsidR="00D02495">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proofErr w:type="gramStart"/>
            <w:r w:rsidRPr="00F50EF4">
              <w:t>practicals</w:t>
            </w:r>
            <w:proofErr w:type="spellEnd"/>
            <w:proofErr w:type="gramEnd"/>
            <w:r w:rsidRPr="00F50EF4">
              <w:t xml:space="preserve"> and seminars.  Set and mark coursework and exams, providing constructive feedback to students.</w:t>
            </w:r>
          </w:p>
        </w:tc>
        <w:tc>
          <w:tcPr>
            <w:tcW w:w="1027" w:type="dxa"/>
          </w:tcPr>
          <w:p w14:paraId="15BF0893" w14:textId="73212CAE" w:rsidR="0012209D" w:rsidRDefault="007561F7" w:rsidP="00321CAA">
            <w:r>
              <w:t>40</w:t>
            </w:r>
            <w:r w:rsidR="00343D93">
              <w:t xml:space="preserve"> %</w:t>
            </w:r>
          </w:p>
        </w:tc>
      </w:tr>
      <w:tr w:rsidR="0012209D" w14:paraId="15BF0898" w14:textId="77777777" w:rsidTr="00F50EF4">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02C863D2" w:rsidR="0012209D" w:rsidRDefault="00F50EF4"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tcPr>
          <w:p w14:paraId="15BF0897" w14:textId="2102A6DB" w:rsidR="0012209D" w:rsidRDefault="007561F7" w:rsidP="00321CAA">
            <w:r>
              <w:t>10</w:t>
            </w:r>
            <w:r w:rsidR="00343D93">
              <w:t xml:space="preserve"> %</w:t>
            </w:r>
          </w:p>
        </w:tc>
      </w:tr>
      <w:tr w:rsidR="0012209D" w14:paraId="15BF089C" w14:textId="77777777" w:rsidTr="00F50EF4">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91EE1D2" w:rsidR="0012209D" w:rsidRDefault="00F50EF4" w:rsidP="00321CAA">
            <w:r w:rsidRPr="00F50EF4">
              <w:t xml:space="preserve">Monitor, evaluate and revise course design to ensure excellence and coherence.  Identify areas where current provision </w:t>
            </w:r>
            <w:proofErr w:type="gramStart"/>
            <w:r w:rsidRPr="00F50EF4">
              <w:t>is in need of</w:t>
            </w:r>
            <w:proofErr w:type="gramEnd"/>
            <w:r w:rsidRPr="00F50EF4">
              <w:t xml:space="preserve"> revision or improvement, planning and developing innovative contributions to learning, teaching and assessment methods within the </w:t>
            </w:r>
            <w:r w:rsidR="00D02495">
              <w:t xml:space="preserve">School/Department </w:t>
            </w:r>
            <w:r w:rsidRPr="00F50EF4">
              <w:t>as appropriate.</w:t>
            </w:r>
          </w:p>
        </w:tc>
        <w:tc>
          <w:tcPr>
            <w:tcW w:w="1027" w:type="dxa"/>
          </w:tcPr>
          <w:p w14:paraId="15BF089B" w14:textId="3EC16FAA" w:rsidR="0012209D" w:rsidRDefault="007561F7" w:rsidP="00321CAA">
            <w:r>
              <w:t>10</w:t>
            </w:r>
            <w:r w:rsidR="00343D93">
              <w:t xml:space="preserve"> %</w:t>
            </w:r>
          </w:p>
        </w:tc>
      </w:tr>
      <w:tr w:rsidR="0012209D" w14:paraId="15BF08A0" w14:textId="77777777" w:rsidTr="00F50EF4">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5E62037E" w:rsidR="0012209D" w:rsidRDefault="00F50EF4" w:rsidP="00321CAA">
            <w:r w:rsidRPr="00F50EF4">
              <w:t xml:space="preserve">Plan and develop high quality independent, original contributions to learning and teaching practice and policy within the </w:t>
            </w:r>
            <w:r w:rsidR="00D02495">
              <w:t>School/Department</w:t>
            </w:r>
            <w:r w:rsidRPr="00F50EF4">
              <w:t xml:space="preserve">.  </w:t>
            </w:r>
          </w:p>
        </w:tc>
        <w:tc>
          <w:tcPr>
            <w:tcW w:w="1027" w:type="dxa"/>
          </w:tcPr>
          <w:p w14:paraId="15BF089F" w14:textId="1E4D4156" w:rsidR="0012209D" w:rsidRDefault="007561F7" w:rsidP="00321CAA">
            <w:r>
              <w:t>10</w:t>
            </w:r>
            <w:r w:rsidR="00343D93">
              <w:t xml:space="preserve"> %</w:t>
            </w:r>
          </w:p>
        </w:tc>
      </w:tr>
      <w:tr w:rsidR="0012209D" w14:paraId="15BF08A4" w14:textId="77777777" w:rsidTr="00F50EF4">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E7FE029" w:rsidR="0012209D" w:rsidRDefault="00F50EF4"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tcPr>
          <w:p w14:paraId="15BF08A3" w14:textId="293242A5" w:rsidR="0012209D" w:rsidRDefault="007561F7" w:rsidP="00321CAA">
            <w:r>
              <w:t>10</w:t>
            </w:r>
            <w:r w:rsidR="00343D93">
              <w:t xml:space="preserve"> %</w:t>
            </w:r>
          </w:p>
        </w:tc>
      </w:tr>
      <w:tr w:rsidR="0012209D" w14:paraId="15BF08A8" w14:textId="77777777" w:rsidTr="00F50EF4">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CAA52D9" w:rsidR="00343D93" w:rsidRDefault="00F50EF4" w:rsidP="00343D93">
            <w:r w:rsidRPr="00F50EF4">
              <w:t>Collaborate on and develop original pedagogic and practitioner activities, including research with colleagues in other institutions in the UK.</w:t>
            </w:r>
          </w:p>
        </w:tc>
        <w:tc>
          <w:tcPr>
            <w:tcW w:w="1027" w:type="dxa"/>
          </w:tcPr>
          <w:p w14:paraId="15BF08A7" w14:textId="29E4ED57" w:rsidR="0012209D" w:rsidRDefault="007561F7" w:rsidP="00321CAA">
            <w:r>
              <w:t>10</w:t>
            </w:r>
            <w:r w:rsidR="00343D93">
              <w:t xml:space="preserve"> %</w:t>
            </w:r>
          </w:p>
        </w:tc>
      </w:tr>
      <w:tr w:rsidR="0012209D" w14:paraId="15BF08AC" w14:textId="77777777" w:rsidTr="00F50EF4">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DE42AC1" w:rsidR="0012209D" w:rsidRPr="00447FD8" w:rsidRDefault="00F50EF4" w:rsidP="00F50EF4">
            <w:r w:rsidRPr="00F50EF4">
              <w:t xml:space="preserve">Contribute to the efficient management and administration of the </w:t>
            </w:r>
            <w:r w:rsidR="00D02495">
              <w:t xml:space="preserve">School/Department </w:t>
            </w:r>
            <w:r w:rsidRPr="00F50EF4">
              <w:t xml:space="preserve">by performing personal administrative duties as allocated by the Head and by taking on appropriate </w:t>
            </w:r>
            <w:r w:rsidR="00D02495">
              <w:t xml:space="preserve">School/Department </w:t>
            </w:r>
            <w:r w:rsidRPr="00F50EF4">
              <w:t>coordinating roles, e.g. running the process of admissions, examinations, teaching quality assessment</w:t>
            </w:r>
            <w:r>
              <w:t>s</w:t>
            </w:r>
            <w:r w:rsidRPr="00F50EF4">
              <w:t xml:space="preserve"> </w:t>
            </w:r>
            <w:r>
              <w:t>etc.</w:t>
            </w:r>
          </w:p>
        </w:tc>
        <w:tc>
          <w:tcPr>
            <w:tcW w:w="1027" w:type="dxa"/>
          </w:tcPr>
          <w:p w14:paraId="15BF08AB" w14:textId="48BA0CBB" w:rsidR="0012209D" w:rsidRDefault="007561F7" w:rsidP="00321CAA">
            <w:r>
              <w:t>5</w:t>
            </w:r>
            <w:r w:rsidR="00343D93">
              <w:t xml:space="preserve"> %</w:t>
            </w:r>
          </w:p>
        </w:tc>
      </w:tr>
      <w:tr w:rsidR="00343D93" w14:paraId="79E5840B" w14:textId="77777777" w:rsidTr="00F50EF4">
        <w:trPr>
          <w:cantSplit/>
        </w:trPr>
        <w:tc>
          <w:tcPr>
            <w:tcW w:w="608" w:type="dxa"/>
            <w:tcBorders>
              <w:right w:val="nil"/>
            </w:tcBorders>
          </w:tcPr>
          <w:p w14:paraId="4731DC94" w14:textId="77777777" w:rsidR="00343D93" w:rsidRDefault="00343D93" w:rsidP="0012209D">
            <w:pPr>
              <w:pStyle w:val="ListParagraph"/>
              <w:numPr>
                <w:ilvl w:val="0"/>
                <w:numId w:val="17"/>
              </w:numPr>
            </w:pPr>
          </w:p>
        </w:tc>
        <w:tc>
          <w:tcPr>
            <w:tcW w:w="8116" w:type="dxa"/>
            <w:tcBorders>
              <w:left w:val="nil"/>
            </w:tcBorders>
          </w:tcPr>
          <w:p w14:paraId="5EE7F973" w14:textId="5CF941A0" w:rsidR="00343D93" w:rsidRPr="00447FD8" w:rsidRDefault="00F50EF4" w:rsidP="00401EAA">
            <w:r w:rsidRPr="00F50EF4">
              <w:t>Any other duties as allocated by the line manager following consultation with the post holder.</w:t>
            </w:r>
          </w:p>
        </w:tc>
        <w:tc>
          <w:tcPr>
            <w:tcW w:w="1027" w:type="dxa"/>
          </w:tcPr>
          <w:p w14:paraId="045988E6" w14:textId="01B19526" w:rsidR="00343D93" w:rsidRDefault="007561F7"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7"/>
        <w:gridCol w:w="3325"/>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EF4D6B" w:rsidRDefault="00013C10" w:rsidP="00321CAA">
            <w:pPr>
              <w:rPr>
                <w:color w:val="000000" w:themeColor="text1"/>
              </w:rPr>
            </w:pPr>
            <w:r w:rsidRPr="00EF4D6B">
              <w:rPr>
                <w:color w:val="000000" w:themeColor="text1"/>
              </w:rPr>
              <w:t xml:space="preserve">Qualifications, </w:t>
            </w:r>
            <w:proofErr w:type="gramStart"/>
            <w:r w:rsidRPr="00EF4D6B">
              <w:rPr>
                <w:color w:val="000000" w:themeColor="text1"/>
              </w:rPr>
              <w:t>knowledge</w:t>
            </w:r>
            <w:proofErr w:type="gramEnd"/>
            <w:r w:rsidRPr="00EF4D6B">
              <w:rPr>
                <w:color w:val="000000" w:themeColor="text1"/>
              </w:rPr>
              <w:t xml:space="preserve"> </w:t>
            </w:r>
            <w:r w:rsidR="00746AEB" w:rsidRPr="00EF4D6B">
              <w:rPr>
                <w:color w:val="000000" w:themeColor="text1"/>
              </w:rPr>
              <w:t>and</w:t>
            </w:r>
            <w:r w:rsidRPr="00EF4D6B">
              <w:rPr>
                <w:color w:val="000000" w:themeColor="text1"/>
              </w:rPr>
              <w:t xml:space="preserve"> experience</w:t>
            </w:r>
          </w:p>
        </w:tc>
        <w:tc>
          <w:tcPr>
            <w:tcW w:w="3402" w:type="dxa"/>
          </w:tcPr>
          <w:p w14:paraId="7B624B37" w14:textId="1D3E46FF" w:rsidR="00E23944" w:rsidRPr="00EF4D6B" w:rsidRDefault="00F24AAB" w:rsidP="00E23944">
            <w:pPr>
              <w:spacing w:after="90"/>
              <w:rPr>
                <w:color w:val="000000" w:themeColor="text1"/>
              </w:rPr>
            </w:pPr>
            <w:r w:rsidRPr="00EF4D6B">
              <w:rPr>
                <w:color w:val="000000" w:themeColor="text1"/>
              </w:rPr>
              <w:t>PhD or equivalent professional qualifications and</w:t>
            </w:r>
            <w:r w:rsidR="00CD60A5">
              <w:rPr>
                <w:color w:val="000000" w:themeColor="text1"/>
              </w:rPr>
              <w:t>/or</w:t>
            </w:r>
            <w:r w:rsidRPr="00EF4D6B">
              <w:rPr>
                <w:color w:val="000000" w:themeColor="text1"/>
              </w:rPr>
              <w:t xml:space="preserve"> experience in </w:t>
            </w:r>
            <w:r w:rsidR="00E23944" w:rsidRPr="00EF4D6B">
              <w:rPr>
                <w:color w:val="000000" w:themeColor="text1"/>
              </w:rPr>
              <w:t>Fashion Management, Fashion Marketing, Branding, Digital Marketing and Management.</w:t>
            </w:r>
          </w:p>
          <w:p w14:paraId="204246D3" w14:textId="04EC7279" w:rsidR="00F24AAB" w:rsidRPr="00EF4D6B" w:rsidRDefault="00F24AAB" w:rsidP="00F24AAB">
            <w:pPr>
              <w:spacing w:after="90"/>
              <w:rPr>
                <w:color w:val="000000" w:themeColor="text1"/>
              </w:rPr>
            </w:pPr>
          </w:p>
          <w:p w14:paraId="0122D9BB" w14:textId="79365676" w:rsidR="00F50EF4" w:rsidRDefault="00F50EF4" w:rsidP="00401EAA">
            <w:pPr>
              <w:spacing w:after="90"/>
              <w:rPr>
                <w:color w:val="000000" w:themeColor="text1"/>
              </w:rPr>
            </w:pPr>
            <w:r w:rsidRPr="00EF4D6B">
              <w:rPr>
                <w:color w:val="000000" w:themeColor="text1"/>
              </w:rPr>
              <w:t xml:space="preserve">Detailed understanding and knowledge of </w:t>
            </w:r>
            <w:r w:rsidR="008428FD" w:rsidRPr="00EF4D6B">
              <w:rPr>
                <w:color w:val="000000" w:themeColor="text1"/>
              </w:rPr>
              <w:t xml:space="preserve">Fashion Marketing and Management, Sustainability, </w:t>
            </w:r>
            <w:proofErr w:type="gramStart"/>
            <w:r w:rsidR="008428FD" w:rsidRPr="00EF4D6B">
              <w:rPr>
                <w:color w:val="000000" w:themeColor="text1"/>
              </w:rPr>
              <w:t>Social Media</w:t>
            </w:r>
            <w:proofErr w:type="gramEnd"/>
            <w:r w:rsidR="008428FD" w:rsidRPr="00EF4D6B">
              <w:rPr>
                <w:color w:val="000000" w:themeColor="text1"/>
              </w:rPr>
              <w:t>, Fashion Branding, Research Skills</w:t>
            </w:r>
          </w:p>
          <w:p w14:paraId="75230B0C" w14:textId="77777777" w:rsidR="00CD60A5" w:rsidRPr="00EF4D6B" w:rsidRDefault="00CD60A5" w:rsidP="00401EAA">
            <w:pPr>
              <w:spacing w:after="90"/>
              <w:rPr>
                <w:color w:val="000000" w:themeColor="text1"/>
              </w:rPr>
            </w:pPr>
          </w:p>
          <w:p w14:paraId="50BD7E7A" w14:textId="10A9E71D" w:rsidR="00CD60A5" w:rsidRPr="00EF4D6B" w:rsidRDefault="00D638B3" w:rsidP="00401EAA">
            <w:pPr>
              <w:spacing w:after="90"/>
              <w:rPr>
                <w:color w:val="000000" w:themeColor="text1"/>
              </w:rPr>
            </w:pPr>
            <w:r w:rsidRPr="00EF4D6B">
              <w:rPr>
                <w:color w:val="000000" w:themeColor="text1"/>
              </w:rPr>
              <w:t xml:space="preserve">Experience of </w:t>
            </w:r>
            <w:r w:rsidR="008428FD" w:rsidRPr="00EF4D6B">
              <w:rPr>
                <w:color w:val="000000" w:themeColor="text1"/>
              </w:rPr>
              <w:t>Fashion Marketing, Fashion Management, Fashion Trends, Consumer Behaviour</w:t>
            </w:r>
          </w:p>
          <w:p w14:paraId="398F1A9F" w14:textId="0664CDA9" w:rsidR="00F50EF4" w:rsidRPr="00EF4D6B" w:rsidRDefault="00F50EF4" w:rsidP="00F50EF4">
            <w:pPr>
              <w:spacing w:after="90"/>
              <w:rPr>
                <w:color w:val="000000" w:themeColor="text1"/>
              </w:rPr>
            </w:pPr>
            <w:r w:rsidRPr="00EF4D6B">
              <w:rPr>
                <w:color w:val="000000" w:themeColor="text1"/>
              </w:rPr>
              <w:t>Teaching qualification (PCAP or equivalent)</w:t>
            </w:r>
          </w:p>
          <w:p w14:paraId="1373EA13" w14:textId="7E7D698F" w:rsidR="00D638B3" w:rsidRPr="00EF4D6B" w:rsidRDefault="00D638B3" w:rsidP="00D638B3">
            <w:pPr>
              <w:spacing w:after="90"/>
              <w:rPr>
                <w:color w:val="000000" w:themeColor="text1"/>
              </w:rPr>
            </w:pPr>
            <w:r w:rsidRPr="00EF4D6B">
              <w:rPr>
                <w:color w:val="000000" w:themeColor="text1"/>
              </w:rPr>
              <w:t>Track record of development and delivery of teaching at undergraduate and</w:t>
            </w:r>
            <w:r w:rsidR="00CD60A5">
              <w:rPr>
                <w:color w:val="000000" w:themeColor="text1"/>
              </w:rPr>
              <w:t>/or</w:t>
            </w:r>
            <w:r w:rsidRPr="00EF4D6B">
              <w:rPr>
                <w:color w:val="000000" w:themeColor="text1"/>
              </w:rPr>
              <w:t xml:space="preserve"> postgraduate level </w:t>
            </w:r>
          </w:p>
          <w:p w14:paraId="60E796FE" w14:textId="77777777" w:rsidR="00D638B3" w:rsidRPr="00EF4D6B" w:rsidRDefault="00D638B3" w:rsidP="00D638B3">
            <w:pPr>
              <w:spacing w:after="90"/>
              <w:rPr>
                <w:color w:val="000000" w:themeColor="text1"/>
              </w:rPr>
            </w:pPr>
            <w:r w:rsidRPr="00EF4D6B">
              <w:rPr>
                <w:color w:val="000000" w:themeColor="text1"/>
              </w:rPr>
              <w:t>Demonstrated success in delivering learning outcomes</w:t>
            </w:r>
          </w:p>
          <w:p w14:paraId="15BF08BC" w14:textId="2C479002" w:rsidR="00F50EF4" w:rsidRPr="00EF4D6B" w:rsidRDefault="00F50EF4" w:rsidP="00D638B3">
            <w:pPr>
              <w:spacing w:after="90"/>
              <w:rPr>
                <w:color w:val="000000" w:themeColor="text1"/>
              </w:rPr>
            </w:pPr>
          </w:p>
        </w:tc>
        <w:tc>
          <w:tcPr>
            <w:tcW w:w="3402" w:type="dxa"/>
          </w:tcPr>
          <w:p w14:paraId="482D3505" w14:textId="555744D6" w:rsidR="008428FD" w:rsidRPr="00EF4D6B" w:rsidRDefault="00F24AAB" w:rsidP="008428FD">
            <w:pPr>
              <w:spacing w:after="90"/>
              <w:rPr>
                <w:color w:val="000000" w:themeColor="text1"/>
              </w:rPr>
            </w:pPr>
            <w:r w:rsidRPr="00EF4D6B">
              <w:rPr>
                <w:color w:val="000000" w:themeColor="text1"/>
              </w:rPr>
              <w:t xml:space="preserve">PhD in </w:t>
            </w:r>
            <w:r w:rsidR="008428FD" w:rsidRPr="00EF4D6B">
              <w:rPr>
                <w:color w:val="000000" w:themeColor="text1"/>
              </w:rPr>
              <w:t>Fashion Management, Fashion Marketing, Branding, Digital Marketing and Management or related subjects</w:t>
            </w:r>
          </w:p>
          <w:p w14:paraId="1CB4A924" w14:textId="5A293F52" w:rsidR="00D638B3" w:rsidRPr="00EF4D6B" w:rsidRDefault="00D638B3" w:rsidP="00D638B3">
            <w:pPr>
              <w:spacing w:after="90"/>
              <w:rPr>
                <w:color w:val="000000" w:themeColor="text1"/>
              </w:rPr>
            </w:pPr>
            <w:r w:rsidRPr="00EF4D6B">
              <w:rPr>
                <w:color w:val="000000" w:themeColor="text1"/>
              </w:rPr>
              <w:t xml:space="preserve">Growing and consistent national reputation in </w:t>
            </w:r>
            <w:r w:rsidR="008428FD" w:rsidRPr="00EF4D6B">
              <w:rPr>
                <w:color w:val="000000" w:themeColor="text1"/>
              </w:rPr>
              <w:t>Fashion Marketing and Management</w:t>
            </w:r>
          </w:p>
          <w:p w14:paraId="768842AD" w14:textId="06DE4524" w:rsidR="00DD3E4E" w:rsidRPr="00EF4D6B" w:rsidRDefault="00D638B3" w:rsidP="008428FD">
            <w:pPr>
              <w:spacing w:after="90"/>
              <w:rPr>
                <w:color w:val="000000" w:themeColor="text1"/>
              </w:rPr>
            </w:pPr>
            <w:r w:rsidRPr="00EF4D6B">
              <w:rPr>
                <w:color w:val="000000" w:themeColor="text1"/>
              </w:rPr>
              <w:t xml:space="preserve">Knowledge of </w:t>
            </w:r>
            <w:r w:rsidR="008428FD" w:rsidRPr="00EF4D6B">
              <w:rPr>
                <w:color w:val="000000" w:themeColor="text1"/>
              </w:rPr>
              <w:t>Fashion, Marketing, Management, Consumer Research, Research Skills, Digital Marketing, Digital Marketing Techniques</w:t>
            </w:r>
            <w:r w:rsidR="00DD3E4E" w:rsidRPr="00EF4D6B">
              <w:rPr>
                <w:color w:val="000000" w:themeColor="text1"/>
              </w:rPr>
              <w:t>, Adobe Suite</w:t>
            </w:r>
            <w:r w:rsidR="00EF4D6B" w:rsidRPr="00EF4D6B">
              <w:rPr>
                <w:color w:val="000000" w:themeColor="text1"/>
              </w:rPr>
              <w:t xml:space="preserve">, </w:t>
            </w:r>
            <w:proofErr w:type="gramStart"/>
            <w:r w:rsidR="00EF4D6B" w:rsidRPr="00EF4D6B">
              <w:rPr>
                <w:color w:val="000000" w:themeColor="text1"/>
              </w:rPr>
              <w:t>sustainability</w:t>
            </w:r>
            <w:proofErr w:type="gramEnd"/>
            <w:r w:rsidR="00EF4D6B" w:rsidRPr="00EF4D6B">
              <w:rPr>
                <w:color w:val="000000" w:themeColor="text1"/>
              </w:rPr>
              <w:t xml:space="preserve"> and ethical practices within fashion</w:t>
            </w:r>
          </w:p>
          <w:p w14:paraId="25844194" w14:textId="77777777" w:rsidR="00DD3E4E" w:rsidRPr="00EF4D6B" w:rsidRDefault="00DD3E4E" w:rsidP="008428FD">
            <w:pPr>
              <w:spacing w:after="90"/>
              <w:rPr>
                <w:color w:val="000000" w:themeColor="text1"/>
              </w:rPr>
            </w:pPr>
          </w:p>
          <w:p w14:paraId="7F27A9C9" w14:textId="6C528B4E" w:rsidR="008428FD" w:rsidRPr="00EF4D6B" w:rsidRDefault="00D638B3" w:rsidP="008428FD">
            <w:pPr>
              <w:spacing w:after="90"/>
              <w:rPr>
                <w:color w:val="000000" w:themeColor="text1"/>
              </w:rPr>
            </w:pPr>
            <w:r w:rsidRPr="00EF4D6B">
              <w:rPr>
                <w:color w:val="000000" w:themeColor="text1"/>
              </w:rPr>
              <w:t xml:space="preserve">Experience of </w:t>
            </w:r>
            <w:r w:rsidR="008428FD" w:rsidRPr="00EF4D6B">
              <w:rPr>
                <w:color w:val="000000" w:themeColor="text1"/>
              </w:rPr>
              <w:t xml:space="preserve">Fashion Marketing, </w:t>
            </w:r>
            <w:r w:rsidR="00EF4D6B" w:rsidRPr="00EF4D6B">
              <w:rPr>
                <w:color w:val="000000" w:themeColor="text1"/>
              </w:rPr>
              <w:t>Creative Direction for Fashion</w:t>
            </w:r>
            <w:r w:rsidR="008428FD" w:rsidRPr="00EF4D6B">
              <w:rPr>
                <w:color w:val="000000" w:themeColor="text1"/>
              </w:rPr>
              <w:t>, Buying and Merchandising, Digital Marketing, Social Media Marketing, Luxury Branding, Marketing Leadership, Technological advances in Fashion</w:t>
            </w:r>
          </w:p>
          <w:p w14:paraId="6377A314" w14:textId="2FA96F51" w:rsidR="00D638B3" w:rsidRPr="00EF4D6B" w:rsidRDefault="00D638B3" w:rsidP="00D638B3">
            <w:pPr>
              <w:spacing w:after="90"/>
              <w:rPr>
                <w:color w:val="000000" w:themeColor="text1"/>
              </w:rPr>
            </w:pPr>
            <w:r w:rsidRPr="00EF4D6B">
              <w:rPr>
                <w:color w:val="000000" w:themeColor="text1"/>
              </w:rPr>
              <w:t>Membership of Higher Education Academy</w:t>
            </w:r>
          </w:p>
          <w:p w14:paraId="15BF08BD" w14:textId="673A0E22" w:rsidR="00F50EF4" w:rsidRPr="00EF4D6B" w:rsidRDefault="00F50EF4" w:rsidP="00D638B3">
            <w:pPr>
              <w:spacing w:after="90"/>
              <w:rPr>
                <w:color w:val="000000" w:themeColor="text1"/>
              </w:rPr>
            </w:pPr>
            <w:r w:rsidRPr="00EF4D6B">
              <w:rPr>
                <w:color w:val="000000" w:themeColor="text1"/>
              </w:rPr>
              <w:t>Involvement in national events</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180F3612" w:rsidR="00F50EF4" w:rsidRDefault="00F50EF4" w:rsidP="00F50EF4">
            <w:pPr>
              <w:spacing w:after="90"/>
            </w:pPr>
            <w:r>
              <w:t xml:space="preserve">Proven ability to plan and develop a range of </w:t>
            </w:r>
            <w:proofErr w:type="gramStart"/>
            <w:r>
              <w:t>high quality</w:t>
            </w:r>
            <w:proofErr w:type="gramEnd"/>
            <w:r>
              <w:t xml:space="preserve"> teaching activities, ensuring plans complement broader education strategy</w:t>
            </w:r>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Able to identify broad trends to assess deep-rooted and complex issues</w:t>
            </w:r>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units </w:t>
            </w:r>
          </w:p>
          <w:p w14:paraId="345D3C79" w14:textId="1AD0E4E7" w:rsidR="00F50EF4" w:rsidRDefault="00F50EF4" w:rsidP="00F50EF4">
            <w:pPr>
              <w:spacing w:after="90"/>
            </w:pPr>
            <w:r>
              <w:t>Proven ability to coach and support students/tutorial groups/colleagues</w:t>
            </w:r>
          </w:p>
          <w:p w14:paraId="43A7C05F" w14:textId="5A096A68" w:rsidR="00F50EF4" w:rsidRDefault="00F50EF4" w:rsidP="00F50EF4">
            <w:pPr>
              <w:spacing w:after="90"/>
            </w:pPr>
            <w:r>
              <w:t xml:space="preserve">Able to undertake coordinating role in </w:t>
            </w:r>
            <w:r w:rsidR="00D02495">
              <w:t>School/Department</w:t>
            </w:r>
            <w:r>
              <w:t>/University</w:t>
            </w:r>
          </w:p>
          <w:p w14:paraId="2E60A6C0" w14:textId="64DCF786" w:rsidR="00F50EF4" w:rsidRDefault="00F50EF4" w:rsidP="00F50EF4">
            <w:pPr>
              <w:spacing w:after="90"/>
            </w:pPr>
            <w:r>
              <w:t>Able to monitor and manage resources and budgets</w:t>
            </w:r>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Communicate new and complex information effectively, both verbally and in writing, engaging the interest and enthusiasm of the target audience</w:t>
            </w:r>
          </w:p>
          <w:p w14:paraId="352957D7" w14:textId="0E00EC8C" w:rsidR="00F50EF4" w:rsidRDefault="00F50EF4" w:rsidP="00F50EF4">
            <w:pPr>
              <w:spacing w:after="90"/>
            </w:pPr>
            <w:r>
              <w:t xml:space="preserve">Track record of delivering lectures and seminars in courses relating to different aspects of </w:t>
            </w:r>
            <w:r w:rsidR="00CB6808">
              <w:t>Fashion Marketing and Management</w:t>
            </w:r>
          </w:p>
          <w:p w14:paraId="568FF40B" w14:textId="254D8CB7" w:rsidR="00F50EF4" w:rsidRDefault="00F50EF4" w:rsidP="00F50EF4">
            <w:pPr>
              <w:spacing w:after="90"/>
            </w:pPr>
            <w:r>
              <w:t>Able to engage counselling skills and pastoral care, where appropriate</w:t>
            </w:r>
          </w:p>
          <w:p w14:paraId="60A0B879" w14:textId="2B1C1522" w:rsidR="00F50EF4" w:rsidRDefault="00F50EF4" w:rsidP="00F50EF4">
            <w:pPr>
              <w:spacing w:after="90"/>
            </w:pPr>
            <w:r>
              <w:t xml:space="preserve">Able to persuade and influence at all levels in order to foster and maintain </w:t>
            </w:r>
            <w:proofErr w:type="gramStart"/>
            <w:r>
              <w:t>relationships</w:t>
            </w:r>
            <w:proofErr w:type="gramEnd"/>
          </w:p>
          <w:p w14:paraId="5EE4B1B1" w14:textId="6F638C38" w:rsidR="00F50EF4" w:rsidRDefault="00F50EF4" w:rsidP="00F50EF4">
            <w:pPr>
              <w:spacing w:after="90"/>
            </w:pPr>
            <w:r>
              <w:t xml:space="preserve">Able to resolve tensions/difficulties as they arise </w:t>
            </w:r>
          </w:p>
          <w:p w14:paraId="15BF08D0" w14:textId="0681B2D7" w:rsidR="00013C10" w:rsidRDefault="00F50EF4" w:rsidP="00F50EF4">
            <w:pPr>
              <w:spacing w:after="90"/>
            </w:pPr>
            <w:r>
              <w:t>Able to provide expert guidance to colleagues in own team, other work areas and institutions to develop understanding and resolve complex problems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BF70AC0"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D9601D6" w:rsidR="00D3349E" w:rsidRDefault="00000000" w:rsidP="00E264FD">
            <w:sdt>
              <w:sdtPr>
                <w:id w:val="579254332"/>
                <w14:checkbox>
                  <w14:checked w14:val="1"/>
                  <w14:checkedState w14:val="2612" w14:font="MS Gothic"/>
                  <w14:uncheckedState w14:val="2610" w14:font="MS Gothic"/>
                </w14:checkbox>
              </w:sdtPr>
              <w:sdtContent>
                <w:r w:rsidR="008428F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8B09" w14:textId="77777777" w:rsidR="000E5754" w:rsidRDefault="000E5754">
      <w:r>
        <w:separator/>
      </w:r>
    </w:p>
    <w:p w14:paraId="3FA79230" w14:textId="77777777" w:rsidR="000E5754" w:rsidRDefault="000E5754"/>
  </w:endnote>
  <w:endnote w:type="continuationSeparator" w:id="0">
    <w:p w14:paraId="0CB5DB70" w14:textId="77777777" w:rsidR="000E5754" w:rsidRDefault="000E5754">
      <w:r>
        <w:continuationSeparator/>
      </w:r>
    </w:p>
    <w:p w14:paraId="37B01FC5" w14:textId="77777777" w:rsidR="000E5754" w:rsidRDefault="000E5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DFF75AB" w:rsidR="00062768" w:rsidRDefault="00000000" w:rsidP="00F50EF4">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F50EF4">
      <w:t xml:space="preserve"> – Education</w:t>
    </w:r>
    <w:r w:rsidR="00746AEB">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B184" w14:textId="77777777" w:rsidR="000E5754" w:rsidRDefault="000E5754">
      <w:r>
        <w:separator/>
      </w:r>
    </w:p>
    <w:p w14:paraId="59DABF5C" w14:textId="77777777" w:rsidR="000E5754" w:rsidRDefault="000E5754"/>
  </w:footnote>
  <w:footnote w:type="continuationSeparator" w:id="0">
    <w:p w14:paraId="795F1478" w14:textId="77777777" w:rsidR="000E5754" w:rsidRDefault="000E5754">
      <w:r>
        <w:continuationSeparator/>
      </w:r>
    </w:p>
    <w:p w14:paraId="4FA12D37" w14:textId="77777777" w:rsidR="000E5754" w:rsidRDefault="000E5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27854320">
    <w:abstractNumId w:val="17"/>
  </w:num>
  <w:num w:numId="2" w16cid:durableId="1052534497">
    <w:abstractNumId w:val="0"/>
  </w:num>
  <w:num w:numId="3" w16cid:durableId="932007612">
    <w:abstractNumId w:val="13"/>
  </w:num>
  <w:num w:numId="4" w16cid:durableId="856427659">
    <w:abstractNumId w:val="9"/>
  </w:num>
  <w:num w:numId="5" w16cid:durableId="1401174257">
    <w:abstractNumId w:val="10"/>
  </w:num>
  <w:num w:numId="6" w16cid:durableId="1278760443">
    <w:abstractNumId w:val="7"/>
  </w:num>
  <w:num w:numId="7" w16cid:durableId="700011996">
    <w:abstractNumId w:val="3"/>
  </w:num>
  <w:num w:numId="8" w16cid:durableId="770588774">
    <w:abstractNumId w:val="5"/>
  </w:num>
  <w:num w:numId="9" w16cid:durableId="1456290092">
    <w:abstractNumId w:val="1"/>
  </w:num>
  <w:num w:numId="10" w16cid:durableId="291132650">
    <w:abstractNumId w:val="8"/>
  </w:num>
  <w:num w:numId="11" w16cid:durableId="1845047946">
    <w:abstractNumId w:val="4"/>
  </w:num>
  <w:num w:numId="12" w16cid:durableId="274561499">
    <w:abstractNumId w:val="14"/>
  </w:num>
  <w:num w:numId="13" w16cid:durableId="642194883">
    <w:abstractNumId w:val="15"/>
  </w:num>
  <w:num w:numId="14" w16cid:durableId="1337003173">
    <w:abstractNumId w:val="6"/>
  </w:num>
  <w:num w:numId="15" w16cid:durableId="459736352">
    <w:abstractNumId w:val="2"/>
  </w:num>
  <w:num w:numId="16" w16cid:durableId="1921867429">
    <w:abstractNumId w:val="11"/>
  </w:num>
  <w:num w:numId="17" w16cid:durableId="1080755888">
    <w:abstractNumId w:val="12"/>
  </w:num>
  <w:num w:numId="18" w16cid:durableId="165591317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78B0"/>
    <w:rsid w:val="0005274A"/>
    <w:rsid w:val="00062768"/>
    <w:rsid w:val="00063081"/>
    <w:rsid w:val="00071653"/>
    <w:rsid w:val="000824F4"/>
    <w:rsid w:val="000978E8"/>
    <w:rsid w:val="000B1DED"/>
    <w:rsid w:val="000B4E5A"/>
    <w:rsid w:val="000E5754"/>
    <w:rsid w:val="001054C3"/>
    <w:rsid w:val="00107899"/>
    <w:rsid w:val="0012209D"/>
    <w:rsid w:val="001532E2"/>
    <w:rsid w:val="00156F2F"/>
    <w:rsid w:val="00170545"/>
    <w:rsid w:val="0018144C"/>
    <w:rsid w:val="001840EA"/>
    <w:rsid w:val="001A2838"/>
    <w:rsid w:val="001B6986"/>
    <w:rsid w:val="001C5C5C"/>
    <w:rsid w:val="001C654A"/>
    <w:rsid w:val="001D0B37"/>
    <w:rsid w:val="001D3149"/>
    <w:rsid w:val="001D5201"/>
    <w:rsid w:val="001E24BE"/>
    <w:rsid w:val="00205458"/>
    <w:rsid w:val="00216B45"/>
    <w:rsid w:val="0023324F"/>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B141F"/>
    <w:rsid w:val="004B2A50"/>
    <w:rsid w:val="004B54E7"/>
    <w:rsid w:val="004C0252"/>
    <w:rsid w:val="0051744C"/>
    <w:rsid w:val="00524005"/>
    <w:rsid w:val="00532CF9"/>
    <w:rsid w:val="00532FFE"/>
    <w:rsid w:val="00541CE0"/>
    <w:rsid w:val="005534E1"/>
    <w:rsid w:val="00556B3C"/>
    <w:rsid w:val="00573487"/>
    <w:rsid w:val="00580CBF"/>
    <w:rsid w:val="005907B3"/>
    <w:rsid w:val="005949FA"/>
    <w:rsid w:val="005D44D1"/>
    <w:rsid w:val="006249FD"/>
    <w:rsid w:val="00633A3E"/>
    <w:rsid w:val="00651280"/>
    <w:rsid w:val="00674623"/>
    <w:rsid w:val="00680547"/>
    <w:rsid w:val="00695D76"/>
    <w:rsid w:val="006B1AF6"/>
    <w:rsid w:val="006E38E1"/>
    <w:rsid w:val="006F44EB"/>
    <w:rsid w:val="00702D64"/>
    <w:rsid w:val="0070376B"/>
    <w:rsid w:val="00744133"/>
    <w:rsid w:val="00746AEB"/>
    <w:rsid w:val="007561F7"/>
    <w:rsid w:val="00761108"/>
    <w:rsid w:val="0079197B"/>
    <w:rsid w:val="00791A2A"/>
    <w:rsid w:val="007A1D35"/>
    <w:rsid w:val="007C22CC"/>
    <w:rsid w:val="007C6FAA"/>
    <w:rsid w:val="007E2D19"/>
    <w:rsid w:val="007F2AEA"/>
    <w:rsid w:val="00811DE6"/>
    <w:rsid w:val="00813365"/>
    <w:rsid w:val="00813A2C"/>
    <w:rsid w:val="0082020C"/>
    <w:rsid w:val="0082075E"/>
    <w:rsid w:val="008428FD"/>
    <w:rsid w:val="008443B2"/>
    <w:rsid w:val="008443D8"/>
    <w:rsid w:val="00854B1E"/>
    <w:rsid w:val="00856B8A"/>
    <w:rsid w:val="00876272"/>
    <w:rsid w:val="00883499"/>
    <w:rsid w:val="00885FD1"/>
    <w:rsid w:val="008A35C3"/>
    <w:rsid w:val="008D0964"/>
    <w:rsid w:val="008D52C9"/>
    <w:rsid w:val="008D54F2"/>
    <w:rsid w:val="008E3D67"/>
    <w:rsid w:val="008F03C7"/>
    <w:rsid w:val="009064A9"/>
    <w:rsid w:val="009220F8"/>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1568"/>
    <w:rsid w:val="00AC2B17"/>
    <w:rsid w:val="00AE1CA0"/>
    <w:rsid w:val="00AE39DC"/>
    <w:rsid w:val="00AE4DC4"/>
    <w:rsid w:val="00B430BB"/>
    <w:rsid w:val="00B84C12"/>
    <w:rsid w:val="00BB4A42"/>
    <w:rsid w:val="00BB7845"/>
    <w:rsid w:val="00BF1CC6"/>
    <w:rsid w:val="00C03A44"/>
    <w:rsid w:val="00C3225D"/>
    <w:rsid w:val="00C51736"/>
    <w:rsid w:val="00C907D0"/>
    <w:rsid w:val="00CB1F23"/>
    <w:rsid w:val="00CB6808"/>
    <w:rsid w:val="00CD04F0"/>
    <w:rsid w:val="00CD60A5"/>
    <w:rsid w:val="00CE3A26"/>
    <w:rsid w:val="00D02495"/>
    <w:rsid w:val="00D16D9D"/>
    <w:rsid w:val="00D3349E"/>
    <w:rsid w:val="00D54AA2"/>
    <w:rsid w:val="00D55315"/>
    <w:rsid w:val="00D5587F"/>
    <w:rsid w:val="00D638B3"/>
    <w:rsid w:val="00D65B56"/>
    <w:rsid w:val="00D67D41"/>
    <w:rsid w:val="00DD3E4E"/>
    <w:rsid w:val="00E23944"/>
    <w:rsid w:val="00E25775"/>
    <w:rsid w:val="00E264FD"/>
    <w:rsid w:val="00E363B8"/>
    <w:rsid w:val="00E63AC1"/>
    <w:rsid w:val="00E96015"/>
    <w:rsid w:val="00EC77F7"/>
    <w:rsid w:val="00ED2E52"/>
    <w:rsid w:val="00EF4D6B"/>
    <w:rsid w:val="00F01EA0"/>
    <w:rsid w:val="00F24AAB"/>
    <w:rsid w:val="00F378D2"/>
    <w:rsid w:val="00F50EF4"/>
    <w:rsid w:val="00F60AE9"/>
    <w:rsid w:val="00F84583"/>
    <w:rsid w:val="00F85DED"/>
    <w:rsid w:val="00F90F90"/>
    <w:rsid w:val="00FB6A7E"/>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DDDAF-4042-45FF-8783-458835080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2</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Paul Mackie</cp:lastModifiedBy>
  <cp:revision>5</cp:revision>
  <cp:lastPrinted>2008-01-14T17:11:00Z</cp:lastPrinted>
  <dcterms:created xsi:type="dcterms:W3CDTF">2024-05-16T09:25:00Z</dcterms:created>
  <dcterms:modified xsi:type="dcterms:W3CDTF">2024-05-16T09:28:00Z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